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B3E1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Members:</w:t>
      </w:r>
      <w:r>
        <w:rPr>
          <w:rFonts w:ascii="Times New Roman" w:hAnsi="Times New Roman" w:cs="Times New Roman"/>
        </w:rPr>
        <w:tab/>
        <w:t>Bill Ambrosino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Lawney Tinio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Jack Hunter</w:t>
      </w:r>
    </w:p>
    <w:p w14:paraId="6A5BA7DC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Ellen Agro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Anne Mazar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Dylan Lindholm</w:t>
      </w:r>
    </w:p>
    <w:p w14:paraId="59439D0E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Matthew Clark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Liana Moore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Patrick Doherty</w:t>
      </w:r>
    </w:p>
    <w:p w14:paraId="11ECFEC6" w14:textId="77777777" w:rsidR="006101A4" w:rsidRDefault="006101A4" w:rsidP="006101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Brendan Chenelle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Gabe Trevor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F6BFDB" w14:textId="77777777" w:rsidR="00A66B93" w:rsidRDefault="006101A4" w:rsidP="00A66B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Hilton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Jane Wyrick</w:t>
      </w:r>
    </w:p>
    <w:p w14:paraId="542B0ACD" w14:textId="77777777" w:rsidR="00A66B93" w:rsidRDefault="00A66B93" w:rsidP="00A66B93">
      <w:pPr>
        <w:spacing w:after="0" w:line="240" w:lineRule="auto"/>
        <w:rPr>
          <w:rFonts w:ascii="Times New Roman" w:hAnsi="Times New Roman" w:cs="Times New Roman"/>
        </w:rPr>
      </w:pPr>
    </w:p>
    <w:p w14:paraId="3EABA044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 &amp; Attendance</w:t>
      </w:r>
    </w:p>
    <w:p w14:paraId="593024B2" w14:textId="2A0AD05C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:00 PM. The meeting was recorded, and all votes taken were roll call votes due to the remote setting. A roll call </w:t>
      </w:r>
      <w:proofErr w:type="gramStart"/>
      <w:r w:rsidRPr="008D0733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committee members present was conducted:</w:t>
      </w:r>
    </w:p>
    <w:p w14:paraId="26FCB242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Present:</w:t>
      </w:r>
    </w:p>
    <w:p w14:paraId="474F4F8A" w14:textId="73C7EA9E" w:rsidR="008D0733" w:rsidRPr="008D0733" w:rsidRDefault="008D0733" w:rsidP="008D07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14:ligatures w14:val="none"/>
        </w:rPr>
        <w:t>awney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Tinio</w:t>
      </w:r>
    </w:p>
    <w:p w14:paraId="48AB3880" w14:textId="77777777" w:rsidR="008D0733" w:rsidRPr="008D0733" w:rsidRDefault="008D0733" w:rsidP="008D07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Liana Moore</w:t>
      </w:r>
    </w:p>
    <w:p w14:paraId="6BA35865" w14:textId="77777777" w:rsidR="008D0733" w:rsidRPr="008D0733" w:rsidRDefault="008D0733" w:rsidP="008D07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Anne Mazar</w:t>
      </w:r>
    </w:p>
    <w:p w14:paraId="748308FC" w14:textId="77777777" w:rsidR="008D0733" w:rsidRPr="008D0733" w:rsidRDefault="008D0733" w:rsidP="008D07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Bill Ambrosino</w:t>
      </w:r>
    </w:p>
    <w:p w14:paraId="61FC93C5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A quorum was not present at the beginning of the meeting. Brendan Chenelle was expected to arrive late to establish a quorum.</w:t>
      </w:r>
    </w:p>
    <w:p w14:paraId="31BDDFE2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Review of Open Space Communities Bylaw</w:t>
      </w:r>
    </w:p>
    <w:p w14:paraId="5C42A97B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 Points:</w:t>
      </w:r>
    </w:p>
    <w:p w14:paraId="046CBF5C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Space Communities Bylaw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was identified as requiring significant revisions for clarity and organization.</w:t>
      </w:r>
    </w:p>
    <w:p w14:paraId="5AF5E092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The current structure involves a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sketch plan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, followed by a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site plan review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, and then a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subdivision process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. The committee aims to ensure the steps are in the correct order.</w:t>
      </w:r>
    </w:p>
    <w:p w14:paraId="25B52B11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Some communities, such as Amherst, use a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ratio-based calculation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a traditional yield plan to determine the number of lots. This approach was discussed but ultimately set aside as a potential future revision.</w:t>
      </w:r>
    </w:p>
    <w:p w14:paraId="3241DF7A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yield plan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remains a requirement as it demonstrates developable lots.</w:t>
      </w:r>
    </w:p>
    <w:p w14:paraId="24271CEB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A review of how other communities structure their open space bylaws was suggested, but maintaining the current principles was prioritized.</w:t>
      </w:r>
    </w:p>
    <w:p w14:paraId="0B8D35CC" w14:textId="77777777" w:rsidR="008D0733" w:rsidRPr="008D0733" w:rsidRDefault="008D0733" w:rsidP="008D073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Jack and Dylan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will assist in reorganizing and clarifying the procedural steps.</w:t>
      </w:r>
    </w:p>
    <w:p w14:paraId="43557F18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Formatting and Definition Updates</w:t>
      </w:r>
    </w:p>
    <w:p w14:paraId="41F98719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Proposed Changes:</w:t>
      </w:r>
    </w:p>
    <w:p w14:paraId="1CC09995" w14:textId="77777777" w:rsidR="008D0733" w:rsidRPr="008D0733" w:rsidRDefault="008D0733" w:rsidP="008D07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Change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"agricultural"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"agriculture"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for grammatical consistency.</w:t>
      </w:r>
    </w:p>
    <w:p w14:paraId="23D0B841" w14:textId="77777777" w:rsidR="008D0733" w:rsidRPr="008D0733" w:rsidRDefault="008D0733" w:rsidP="008D07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Replace negative phrasing with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"to protect sensitive land such as wetlands, outcroppings, and steep slopes."</w:t>
      </w:r>
    </w:p>
    <w:p w14:paraId="19396843" w14:textId="77777777" w:rsidR="008D0733" w:rsidRPr="008D0733" w:rsidRDefault="008D0733" w:rsidP="008D07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Relocate all definitions (e.g.,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driveway, flag lot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) to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1.2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for consistency.</w:t>
      </w:r>
    </w:p>
    <w:p w14:paraId="4A61933A" w14:textId="77777777" w:rsidR="008D0733" w:rsidRPr="008D0733" w:rsidRDefault="008D0733" w:rsidP="008D07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Modify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"soft stormwater management techniques"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"nature-based stormwater management."</w:t>
      </w:r>
    </w:p>
    <w:p w14:paraId="1C59FD73" w14:textId="77777777" w:rsidR="008D0733" w:rsidRPr="008D0733" w:rsidRDefault="008D0733" w:rsidP="008D073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Address potential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redundancies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in the site plan approval process, considering whether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permit or administrative site plan review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should be required for open space developments.</w:t>
      </w:r>
    </w:p>
    <w:p w14:paraId="435CF566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Review of Section 3 Updates</w:t>
      </w:r>
    </w:p>
    <w:p w14:paraId="603F34FA" w14:textId="77777777" w:rsidR="008D0733" w:rsidRPr="008D0733" w:rsidRDefault="008D0733" w:rsidP="008D07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Jane and Gabe will finalize and circulate outstanding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Section 3 revisions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to committee members before the next meeting.</w:t>
      </w:r>
    </w:p>
    <w:p w14:paraId="73E03C60" w14:textId="77777777" w:rsidR="008D0733" w:rsidRPr="008D0733" w:rsidRDefault="008D0733" w:rsidP="008D073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Members requested documents in advance to allow for efficient discussion and decision-making.</w:t>
      </w:r>
    </w:p>
    <w:p w14:paraId="7C791BBE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Approval of Meeting Minutes</w:t>
      </w:r>
    </w:p>
    <w:p w14:paraId="4D2A4561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The committee reviewed and approved meeting minutes from previous dates:</w:t>
      </w:r>
    </w:p>
    <w:p w14:paraId="69B46FBB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Approved Minutes:</w:t>
      </w:r>
    </w:p>
    <w:p w14:paraId="4A2F3C70" w14:textId="77777777" w:rsidR="008D0733" w:rsidRPr="008D0733" w:rsidRDefault="008D0733" w:rsidP="008D07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3, 2024</w:t>
      </w:r>
    </w:p>
    <w:p w14:paraId="112E76EC" w14:textId="77777777" w:rsidR="008D0733" w:rsidRPr="008D0733" w:rsidRDefault="008D0733" w:rsidP="008D07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21, 2025</w:t>
      </w:r>
    </w:p>
    <w:p w14:paraId="3E94F43B" w14:textId="77777777" w:rsidR="008D0733" w:rsidRPr="008D0733" w:rsidRDefault="008D0733" w:rsidP="008D073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4, 2025</w:t>
      </w:r>
    </w:p>
    <w:p w14:paraId="736A539F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A motion was made by Bill Ambrosino to approve the minutes. Seconded by Liana Moore. The motion carried with roll call votes.</w:t>
      </w:r>
    </w:p>
    <w:p w14:paraId="5116F2F2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January 7, </w:t>
      </w:r>
      <w:proofErr w:type="gramStart"/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minutes were held back for revision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due to excessive transcription content.</w:t>
      </w:r>
    </w:p>
    <w:p w14:paraId="7873153D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Next Meeting Date</w:t>
      </w:r>
    </w:p>
    <w:p w14:paraId="7202B181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The next meeting was scheduled for </w:t>
      </w: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4, 2025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6094E0" w14:textId="77777777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 Items:</w:t>
      </w:r>
    </w:p>
    <w:p w14:paraId="503C4EAF" w14:textId="77777777" w:rsidR="008D0733" w:rsidRPr="008D0733" w:rsidRDefault="008D0733" w:rsidP="008D07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Jane and Gabe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D0733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circulate updated drafts of Section 3 revisions by the end of next week.</w:t>
      </w:r>
    </w:p>
    <w:p w14:paraId="34A36C69" w14:textId="77777777" w:rsidR="008D0733" w:rsidRPr="008D0733" w:rsidRDefault="008D0733" w:rsidP="008D07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Dylan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to ensure approved meeting minutes are posted online.</w:t>
      </w:r>
    </w:p>
    <w:p w14:paraId="7C82D401" w14:textId="77777777" w:rsidR="008D0733" w:rsidRPr="008D0733" w:rsidRDefault="008D0733" w:rsidP="008D073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Members to review materials before the next meeting.</w:t>
      </w:r>
    </w:p>
    <w:p w14:paraId="420C1EBA" w14:textId="77777777" w:rsidR="008D0733" w:rsidRPr="008D0733" w:rsidRDefault="008D0733" w:rsidP="008D0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Adjournment</w:t>
      </w:r>
    </w:p>
    <w:p w14:paraId="6603A2DB" w14:textId="08DA7E21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A motion to adjourn was made and seconded. The meeting was adjourned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>:12 PM.</w:t>
      </w:r>
    </w:p>
    <w:p w14:paraId="08F36566" w14:textId="67994808" w:rsidR="008D0733" w:rsidRPr="008D0733" w:rsidRDefault="008D0733" w:rsidP="008D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73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by:</w:t>
      </w:r>
      <w:r w:rsidRPr="008D07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Matthew Clark</w:t>
      </w:r>
    </w:p>
    <w:p w14:paraId="4A8CB1CB" w14:textId="77777777" w:rsidR="008D0733" w:rsidRDefault="008D0733" w:rsidP="00A66B93">
      <w:pPr>
        <w:spacing w:after="0" w:line="240" w:lineRule="auto"/>
        <w:rPr>
          <w:rFonts w:ascii="Times New Roman" w:hAnsi="Times New Roman" w:cs="Times New Roman"/>
        </w:rPr>
      </w:pPr>
    </w:p>
    <w:sectPr w:rsidR="008D0733" w:rsidSect="00471B7F">
      <w:headerReference w:type="default" r:id="rId10"/>
      <w:footerReference w:type="default" r:id="rId11"/>
      <w:headerReference w:type="first" r:id="rId12"/>
      <w:pgSz w:w="12240" w:h="15840"/>
      <w:pgMar w:top="3150" w:right="1440" w:bottom="1440" w:left="1440" w:header="16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841C" w14:textId="77777777" w:rsidR="009B6966" w:rsidRDefault="009B6966" w:rsidP="006101A4">
      <w:pPr>
        <w:spacing w:after="0" w:line="240" w:lineRule="auto"/>
      </w:pPr>
      <w:r>
        <w:separator/>
      </w:r>
    </w:p>
  </w:endnote>
  <w:endnote w:type="continuationSeparator" w:id="0">
    <w:p w14:paraId="7C344D17" w14:textId="77777777" w:rsidR="009B6966" w:rsidRDefault="009B6966" w:rsidP="0061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465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DB57D" w14:textId="77777777" w:rsidR="00A66B93" w:rsidRDefault="00A66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85251" w14:textId="77777777" w:rsidR="00A66B93" w:rsidRDefault="00A6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D474" w14:textId="77777777" w:rsidR="009B6966" w:rsidRDefault="009B6966" w:rsidP="006101A4">
      <w:pPr>
        <w:spacing w:after="0" w:line="240" w:lineRule="auto"/>
      </w:pPr>
      <w:r>
        <w:separator/>
      </w:r>
    </w:p>
  </w:footnote>
  <w:footnote w:type="continuationSeparator" w:id="0">
    <w:p w14:paraId="5F3FF177" w14:textId="77777777" w:rsidR="009B6966" w:rsidRDefault="009B6966" w:rsidP="0061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0E94" w14:textId="77777777" w:rsidR="00A66B93" w:rsidRDefault="003A440E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</w:t>
    </w:r>
    <w:r w:rsidR="00A66B93" w:rsidRPr="00A66B93">
      <w:rPr>
        <w:rFonts w:ascii="Times New Roman" w:hAnsi="Times New Roman" w:cs="Times New Roman"/>
      </w:rPr>
      <w:t>inutes</w:t>
    </w:r>
    <w:r>
      <w:rPr>
        <w:rFonts w:ascii="Times New Roman" w:hAnsi="Times New Roman" w:cs="Times New Roman"/>
      </w:rPr>
      <w:t xml:space="preserve"> </w:t>
    </w:r>
    <w:r w:rsidR="00A66B93" w:rsidRPr="00A66B93">
      <w:rPr>
        <w:rFonts w:ascii="Times New Roman" w:hAnsi="Times New Roman" w:cs="Times New Roman"/>
      </w:rPr>
      <w:t>of the</w:t>
    </w:r>
  </w:p>
  <w:p w14:paraId="7AC42CE3" w14:textId="715FECD6" w:rsidR="003A440E" w:rsidRPr="00A66B93" w:rsidRDefault="008D0733" w:rsidP="00A66B9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February 18, 2025</w:t>
    </w:r>
  </w:p>
  <w:p w14:paraId="52FAFAAC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Zoning Bylaw Review Committee</w:t>
    </w:r>
    <w:r w:rsidR="003A440E">
      <w:rPr>
        <w:rFonts w:ascii="Times New Roman" w:hAnsi="Times New Roman" w:cs="Times New Roman"/>
      </w:rPr>
      <w:t xml:space="preserve"> Meeting</w:t>
    </w:r>
  </w:p>
  <w:p w14:paraId="016F7C38" w14:textId="77777777" w:rsidR="00A66B93" w:rsidRPr="00A66B93" w:rsidRDefault="00A66B93" w:rsidP="00A66B93">
    <w:pPr>
      <w:spacing w:after="0" w:line="240" w:lineRule="auto"/>
      <w:jc w:val="center"/>
      <w:rPr>
        <w:rFonts w:ascii="Times New Roman" w:hAnsi="Times New Roman" w:cs="Times New Roman"/>
      </w:rPr>
    </w:pPr>
    <w:r w:rsidRPr="00A66B93">
      <w:rPr>
        <w:rFonts w:ascii="Times New Roman" w:hAnsi="Times New Roman" w:cs="Times New Roman"/>
      </w:rPr>
      <w:t>--Continued--</w:t>
    </w:r>
  </w:p>
  <w:p w14:paraId="2CFD1AC1" w14:textId="77777777" w:rsidR="00A66B93" w:rsidRDefault="00A66B93" w:rsidP="00A66B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3DCD" w14:textId="77777777" w:rsidR="00D74240" w:rsidRDefault="00D74240" w:rsidP="00D74240">
    <w:pPr>
      <w:pStyle w:val="Header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136FE0B5" wp14:editId="460C4151">
          <wp:simplePos x="0" y="0"/>
          <wp:positionH relativeFrom="column">
            <wp:posOffset>2590800</wp:posOffset>
          </wp:positionH>
          <wp:positionV relativeFrom="paragraph">
            <wp:posOffset>-632007</wp:posOffset>
          </wp:positionV>
          <wp:extent cx="713105" cy="719455"/>
          <wp:effectExtent l="0" t="0" r="0" b="4445"/>
          <wp:wrapTopAndBottom/>
          <wp:docPr id="1000495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01A4">
      <w:rPr>
        <w:rFonts w:ascii="Edwardian Script ITC" w:hAnsi="Edwardian Script ITC"/>
        <w:sz w:val="72"/>
        <w:szCs w:val="72"/>
      </w:rPr>
      <w:t>Town of Mendon</w:t>
    </w:r>
    <w:r>
      <w:rPr>
        <w:noProof/>
      </w:rPr>
      <w:t xml:space="preserve"> </w:t>
    </w:r>
  </w:p>
  <w:p w14:paraId="3585AD27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</w:p>
  <w:p w14:paraId="6450762D" w14:textId="77777777" w:rsidR="0075081C" w:rsidRDefault="0075081C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M</w:t>
    </w:r>
    <w:r w:rsidR="00D74240" w:rsidRPr="006101A4">
      <w:rPr>
        <w:rFonts w:ascii="Times New Roman" w:hAnsi="Times New Roman" w:cs="Times New Roman"/>
        <w:sz w:val="40"/>
        <w:szCs w:val="40"/>
      </w:rPr>
      <w:t>inutes</w:t>
    </w:r>
    <w:r>
      <w:rPr>
        <w:rFonts w:ascii="Times New Roman" w:hAnsi="Times New Roman" w:cs="Times New Roman"/>
        <w:sz w:val="40"/>
        <w:szCs w:val="40"/>
      </w:rPr>
      <w:t xml:space="preserve"> </w:t>
    </w:r>
    <w:r w:rsidR="00D74240" w:rsidRPr="006101A4">
      <w:rPr>
        <w:rFonts w:ascii="Times New Roman" w:hAnsi="Times New Roman" w:cs="Times New Roman"/>
        <w:sz w:val="40"/>
        <w:szCs w:val="40"/>
      </w:rPr>
      <w:t>of the</w:t>
    </w:r>
  </w:p>
  <w:p w14:paraId="7DD28159" w14:textId="3A5D0766" w:rsidR="00D74240" w:rsidRPr="006101A4" w:rsidRDefault="008D0733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February</w:t>
    </w:r>
    <w:r w:rsidR="0075081C">
      <w:rPr>
        <w:rFonts w:ascii="Times New Roman" w:hAnsi="Times New Roman" w:cs="Times New Roman"/>
        <w:sz w:val="40"/>
        <w:szCs w:val="40"/>
      </w:rPr>
      <w:t xml:space="preserve"> 1</w:t>
    </w:r>
    <w:r>
      <w:rPr>
        <w:rFonts w:ascii="Times New Roman" w:hAnsi="Times New Roman" w:cs="Times New Roman"/>
        <w:sz w:val="40"/>
        <w:szCs w:val="40"/>
      </w:rPr>
      <w:t>8</w:t>
    </w:r>
    <w:r w:rsidR="0075081C">
      <w:rPr>
        <w:rFonts w:ascii="Times New Roman" w:hAnsi="Times New Roman" w:cs="Times New Roman"/>
        <w:sz w:val="40"/>
        <w:szCs w:val="40"/>
      </w:rPr>
      <w:t>, 202</w:t>
    </w:r>
    <w:r>
      <w:rPr>
        <w:rFonts w:ascii="Times New Roman" w:hAnsi="Times New Roman" w:cs="Times New Roman"/>
        <w:sz w:val="40"/>
        <w:szCs w:val="40"/>
      </w:rPr>
      <w:t>5</w:t>
    </w:r>
  </w:p>
  <w:p w14:paraId="0FB92DD8" w14:textId="77777777" w:rsidR="00D74240" w:rsidRDefault="00D74240" w:rsidP="00D74240">
    <w:pPr>
      <w:spacing w:after="0" w:line="240" w:lineRule="auto"/>
      <w:jc w:val="center"/>
      <w:rPr>
        <w:rFonts w:ascii="Times New Roman" w:hAnsi="Times New Roman" w:cs="Times New Roman"/>
        <w:sz w:val="40"/>
        <w:szCs w:val="40"/>
      </w:rPr>
    </w:pPr>
    <w:r w:rsidRPr="006101A4">
      <w:rPr>
        <w:rFonts w:ascii="Times New Roman" w:hAnsi="Times New Roman" w:cs="Times New Roman"/>
        <w:sz w:val="40"/>
        <w:szCs w:val="40"/>
      </w:rPr>
      <w:t>Zoning Bylaw Review Committee</w:t>
    </w:r>
    <w:r w:rsidR="0075081C">
      <w:rPr>
        <w:rFonts w:ascii="Times New Roman" w:hAnsi="Times New Roman" w:cs="Times New Roman"/>
        <w:sz w:val="40"/>
        <w:szCs w:val="40"/>
      </w:rPr>
      <w:t xml:space="preserve"> Meeting</w:t>
    </w:r>
  </w:p>
  <w:p w14:paraId="4E206A58" w14:textId="77777777" w:rsidR="00D74240" w:rsidRDefault="00D74240" w:rsidP="00D74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393"/>
    <w:multiLevelType w:val="multilevel"/>
    <w:tmpl w:val="9C44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549"/>
    <w:multiLevelType w:val="multilevel"/>
    <w:tmpl w:val="688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74B3"/>
    <w:multiLevelType w:val="multilevel"/>
    <w:tmpl w:val="7B3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D7763"/>
    <w:multiLevelType w:val="multilevel"/>
    <w:tmpl w:val="ADA8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91367"/>
    <w:multiLevelType w:val="multilevel"/>
    <w:tmpl w:val="0C8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26162"/>
    <w:multiLevelType w:val="multilevel"/>
    <w:tmpl w:val="7FE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36043"/>
    <w:multiLevelType w:val="multilevel"/>
    <w:tmpl w:val="638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5729B"/>
    <w:multiLevelType w:val="multilevel"/>
    <w:tmpl w:val="DE8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D74AF"/>
    <w:multiLevelType w:val="multilevel"/>
    <w:tmpl w:val="606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775DD"/>
    <w:multiLevelType w:val="multilevel"/>
    <w:tmpl w:val="F0D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A35C3"/>
    <w:multiLevelType w:val="multilevel"/>
    <w:tmpl w:val="678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26464"/>
    <w:multiLevelType w:val="hybridMultilevel"/>
    <w:tmpl w:val="36F4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44A0F"/>
    <w:multiLevelType w:val="multilevel"/>
    <w:tmpl w:val="E13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A1FAB"/>
    <w:multiLevelType w:val="hybridMultilevel"/>
    <w:tmpl w:val="25B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03A87"/>
    <w:multiLevelType w:val="multilevel"/>
    <w:tmpl w:val="2182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4362C"/>
    <w:multiLevelType w:val="multilevel"/>
    <w:tmpl w:val="FEF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206868">
    <w:abstractNumId w:val="11"/>
  </w:num>
  <w:num w:numId="2" w16cid:durableId="1422069975">
    <w:abstractNumId w:val="15"/>
  </w:num>
  <w:num w:numId="3" w16cid:durableId="544222049">
    <w:abstractNumId w:val="0"/>
  </w:num>
  <w:num w:numId="4" w16cid:durableId="1878614735">
    <w:abstractNumId w:val="13"/>
  </w:num>
  <w:num w:numId="5" w16cid:durableId="550650446">
    <w:abstractNumId w:val="8"/>
  </w:num>
  <w:num w:numId="6" w16cid:durableId="893153183">
    <w:abstractNumId w:val="12"/>
  </w:num>
  <w:num w:numId="7" w16cid:durableId="1883902786">
    <w:abstractNumId w:val="10"/>
  </w:num>
  <w:num w:numId="8" w16cid:durableId="620724150">
    <w:abstractNumId w:val="14"/>
  </w:num>
  <w:num w:numId="9" w16cid:durableId="616062264">
    <w:abstractNumId w:val="3"/>
  </w:num>
  <w:num w:numId="10" w16cid:durableId="1762602786">
    <w:abstractNumId w:val="9"/>
  </w:num>
  <w:num w:numId="11" w16cid:durableId="1436248852">
    <w:abstractNumId w:val="2"/>
  </w:num>
  <w:num w:numId="12" w16cid:durableId="1078592887">
    <w:abstractNumId w:val="4"/>
  </w:num>
  <w:num w:numId="13" w16cid:durableId="2128772096">
    <w:abstractNumId w:val="7"/>
  </w:num>
  <w:num w:numId="14" w16cid:durableId="1097940687">
    <w:abstractNumId w:val="6"/>
  </w:num>
  <w:num w:numId="15" w16cid:durableId="701707237">
    <w:abstractNumId w:val="5"/>
  </w:num>
  <w:num w:numId="16" w16cid:durableId="3767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33"/>
    <w:rsid w:val="000345B4"/>
    <w:rsid w:val="0004583C"/>
    <w:rsid w:val="00065B53"/>
    <w:rsid w:val="000B1C8F"/>
    <w:rsid w:val="00105B7B"/>
    <w:rsid w:val="00115024"/>
    <w:rsid w:val="001624F5"/>
    <w:rsid w:val="00175143"/>
    <w:rsid w:val="00190E15"/>
    <w:rsid w:val="001A1ED1"/>
    <w:rsid w:val="001B689F"/>
    <w:rsid w:val="002143D1"/>
    <w:rsid w:val="00296D86"/>
    <w:rsid w:val="002B264D"/>
    <w:rsid w:val="002B2D7A"/>
    <w:rsid w:val="002C11FD"/>
    <w:rsid w:val="00333C7C"/>
    <w:rsid w:val="003700C4"/>
    <w:rsid w:val="003A440E"/>
    <w:rsid w:val="00471156"/>
    <w:rsid w:val="00471B7F"/>
    <w:rsid w:val="004A3F34"/>
    <w:rsid w:val="004A7FE5"/>
    <w:rsid w:val="004C7EAE"/>
    <w:rsid w:val="004E543F"/>
    <w:rsid w:val="004F12D7"/>
    <w:rsid w:val="004F5EAA"/>
    <w:rsid w:val="004F68D7"/>
    <w:rsid w:val="00542FC1"/>
    <w:rsid w:val="005D5BB1"/>
    <w:rsid w:val="005E48AD"/>
    <w:rsid w:val="005F64E4"/>
    <w:rsid w:val="006032BA"/>
    <w:rsid w:val="006101A4"/>
    <w:rsid w:val="00625F84"/>
    <w:rsid w:val="006A1E94"/>
    <w:rsid w:val="006B1F3B"/>
    <w:rsid w:val="006D2569"/>
    <w:rsid w:val="006F1C7A"/>
    <w:rsid w:val="0075081C"/>
    <w:rsid w:val="00766155"/>
    <w:rsid w:val="007B1156"/>
    <w:rsid w:val="007D0F9C"/>
    <w:rsid w:val="007D22CA"/>
    <w:rsid w:val="007D375C"/>
    <w:rsid w:val="007D5C77"/>
    <w:rsid w:val="007D6DDC"/>
    <w:rsid w:val="008076BD"/>
    <w:rsid w:val="00856427"/>
    <w:rsid w:val="008852E0"/>
    <w:rsid w:val="008C6ABB"/>
    <w:rsid w:val="008D0733"/>
    <w:rsid w:val="009067E4"/>
    <w:rsid w:val="00945E78"/>
    <w:rsid w:val="00953821"/>
    <w:rsid w:val="0096522A"/>
    <w:rsid w:val="0099317E"/>
    <w:rsid w:val="009B4F6A"/>
    <w:rsid w:val="009B6966"/>
    <w:rsid w:val="00A40C1C"/>
    <w:rsid w:val="00A52C8C"/>
    <w:rsid w:val="00A55C1D"/>
    <w:rsid w:val="00A66B93"/>
    <w:rsid w:val="00AB04C1"/>
    <w:rsid w:val="00B005F4"/>
    <w:rsid w:val="00B07B41"/>
    <w:rsid w:val="00BE08BB"/>
    <w:rsid w:val="00C34E50"/>
    <w:rsid w:val="00C7741C"/>
    <w:rsid w:val="00C85904"/>
    <w:rsid w:val="00C86B88"/>
    <w:rsid w:val="00C91D44"/>
    <w:rsid w:val="00D43B48"/>
    <w:rsid w:val="00D47EE1"/>
    <w:rsid w:val="00D505B9"/>
    <w:rsid w:val="00D5062F"/>
    <w:rsid w:val="00D74240"/>
    <w:rsid w:val="00D755F2"/>
    <w:rsid w:val="00D77E59"/>
    <w:rsid w:val="00D969EE"/>
    <w:rsid w:val="00DA15B1"/>
    <w:rsid w:val="00DB1688"/>
    <w:rsid w:val="00DB5B33"/>
    <w:rsid w:val="00DB6C53"/>
    <w:rsid w:val="00DC3060"/>
    <w:rsid w:val="00DD0E01"/>
    <w:rsid w:val="00E423AD"/>
    <w:rsid w:val="00E46DC6"/>
    <w:rsid w:val="00E75452"/>
    <w:rsid w:val="00E872AC"/>
    <w:rsid w:val="00EB0D9A"/>
    <w:rsid w:val="00EB3D0F"/>
    <w:rsid w:val="00F37685"/>
    <w:rsid w:val="00FA52F0"/>
    <w:rsid w:val="00FD0B7A"/>
    <w:rsid w:val="00FE048A"/>
    <w:rsid w:val="00FE7976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618A5"/>
  <w15:chartTrackingRefBased/>
  <w15:docId w15:val="{0E0CCF3F-39CB-4EBF-A921-0AC1FF9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93"/>
  </w:style>
  <w:style w:type="paragraph" w:styleId="Heading1">
    <w:name w:val="heading 1"/>
    <w:basedOn w:val="Normal"/>
    <w:next w:val="Normal"/>
    <w:link w:val="Heading1Char"/>
    <w:uiPriority w:val="9"/>
    <w:qFormat/>
    <w:rsid w:val="0061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A4"/>
  </w:style>
  <w:style w:type="paragraph" w:styleId="Footer">
    <w:name w:val="footer"/>
    <w:basedOn w:val="Normal"/>
    <w:link w:val="FooterChar"/>
    <w:uiPriority w:val="99"/>
    <w:unhideWhenUsed/>
    <w:rsid w:val="0061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Clark\Green%20Site%20Services%20Group,%20Inc\GSS%20-%20MCC%20Private\11%20Mendon%20ByLaw%20Review%20Committee\Minutes-Pending\Mendon-Bylaw_Review_Committee-Meeting_Minutes-TEMP-DRAFT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d5fff-f95d-41da-b69f-c80707c0b301">
      <Terms xmlns="http://schemas.microsoft.com/office/infopath/2007/PartnerControls"/>
    </lcf76f155ced4ddcb4097134ff3c332f>
    <TaxCatchAll xmlns="84ae5549-a44a-4507-bfb1-bd5207a0a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06100F2A8584D9BDA91A3FCD66FD6" ma:contentTypeVersion="11" ma:contentTypeDescription="Create a new document." ma:contentTypeScope="" ma:versionID="656f54afe813db63f9d40bca0420df40">
  <xsd:schema xmlns:xsd="http://www.w3.org/2001/XMLSchema" xmlns:xs="http://www.w3.org/2001/XMLSchema" xmlns:p="http://schemas.microsoft.com/office/2006/metadata/properties" xmlns:ns2="21cd5fff-f95d-41da-b69f-c80707c0b301" xmlns:ns3="84ae5549-a44a-4507-bfb1-bd5207a0add1" targetNamespace="http://schemas.microsoft.com/office/2006/metadata/properties" ma:root="true" ma:fieldsID="24b6c77e0b2d2e39cf9225e6b799b479" ns2:_="" ns3:_="">
    <xsd:import namespace="21cd5fff-f95d-41da-b69f-c80707c0b301"/>
    <xsd:import namespace="84ae5549-a44a-4507-bfb1-bd5207a0a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5fff-f95d-41da-b69f-c80707c0b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30b738-8af6-4b4c-b2e7-2ce6c0333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5549-a44a-4507-bfb1-bd5207a0ad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22d28b-4260-42df-b06a-b65c2379673d}" ma:internalName="TaxCatchAll" ma:showField="CatchAllData" ma:web="84ae5549-a44a-4507-bfb1-bd5207a0a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3595B-8D7D-4091-8319-A095E47ACAE3}">
  <ds:schemaRefs>
    <ds:schemaRef ds:uri="http://schemas.microsoft.com/office/2006/metadata/properties"/>
    <ds:schemaRef ds:uri="http://schemas.microsoft.com/office/infopath/2007/PartnerControls"/>
    <ds:schemaRef ds:uri="3148a5d9-9290-4450-b8ce-ae4e9841481f"/>
    <ds:schemaRef ds:uri="ad78a24d-c222-4f7d-b823-6dcaac9172f8"/>
  </ds:schemaRefs>
</ds:datastoreItem>
</file>

<file path=customXml/itemProps2.xml><?xml version="1.0" encoding="utf-8"?>
<ds:datastoreItem xmlns:ds="http://schemas.openxmlformats.org/officeDocument/2006/customXml" ds:itemID="{A25A40C5-D43C-4228-9036-356A5650E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9B30E-35C4-4930-9744-202EC0827CB8}"/>
</file>

<file path=docProps/app.xml><?xml version="1.0" encoding="utf-8"?>
<Properties xmlns="http://schemas.openxmlformats.org/officeDocument/2006/extended-properties" xmlns:vt="http://schemas.openxmlformats.org/officeDocument/2006/docPropsVTypes">
  <Template>Mendon-Bylaw_Review_Committee-Meeting_Minutes-TEMP-DRAFTx</Template>
  <TotalTime>5</TotalTime>
  <Pages>3</Pages>
  <Words>475</Words>
  <Characters>2650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</dc:creator>
  <cp:keywords/>
  <dc:description/>
  <cp:lastModifiedBy>Matthew Clark</cp:lastModifiedBy>
  <cp:revision>1</cp:revision>
  <dcterms:created xsi:type="dcterms:W3CDTF">2025-03-04T18:06:00Z</dcterms:created>
  <dcterms:modified xsi:type="dcterms:W3CDTF">2025-03-04T18:11:00Z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302dd641-1a73-4b78-904a-126670ad0d38</vt:lpwstr>
  </property>
  <property fmtid="{D5CDD505-2E9C-101B-9397-08002B2CF9AE}" pid="3" name="ContentTypeId">
    <vt:lpwstr>0x0101002BF06100F2A8584D9BDA91A3FCD66FD6</vt:lpwstr>
  </property>
  <property fmtid="{D5CDD505-2E9C-101B-9397-08002B2CF9AE}" pid="4" name="MediaServiceImageTags">
    <vt:lpwstr/>
  </property>
</Properties>
</file>